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A0546" w14:textId="77777777" w:rsidR="00364F36" w:rsidRPr="008B4DD4" w:rsidRDefault="00364F36" w:rsidP="00F422FB">
      <w:pPr>
        <w:tabs>
          <w:tab w:val="left" w:pos="851"/>
        </w:tabs>
        <w:jc w:val="both"/>
      </w:pPr>
    </w:p>
    <w:p w14:paraId="5B190294" w14:textId="77777777" w:rsidR="008835BC" w:rsidRDefault="008835BC" w:rsidP="00F422FB">
      <w:pPr>
        <w:tabs>
          <w:tab w:val="left" w:pos="851"/>
        </w:tabs>
        <w:jc w:val="both"/>
      </w:pPr>
    </w:p>
    <w:p w14:paraId="3C2AC76D" w14:textId="6FA7B266" w:rsidR="00670AD5" w:rsidRPr="0078309D" w:rsidRDefault="00670AD5" w:rsidP="00670AD5">
      <w:pPr>
        <w:tabs>
          <w:tab w:val="left" w:pos="851"/>
        </w:tabs>
      </w:pPr>
      <w:r w:rsidRPr="0078309D">
        <w:t xml:space="preserve"> </w:t>
      </w:r>
    </w:p>
    <w:p w14:paraId="7E5B3072" w14:textId="10ABA29C" w:rsidR="00EA1C19" w:rsidRPr="00305406" w:rsidRDefault="00EA1C19" w:rsidP="00EA1C19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305406">
        <w:rPr>
          <w:rFonts w:ascii="Bookman Old Style" w:hAnsi="Bookman Old Style"/>
          <w:b/>
        </w:rPr>
        <w:t>Procedura di valutazione comparativa, per titoli, riservata ai/alle Collaboratori/</w:t>
      </w:r>
      <w:proofErr w:type="spellStart"/>
      <w:r w:rsidRPr="00305406">
        <w:rPr>
          <w:rFonts w:ascii="Bookman Old Style" w:hAnsi="Bookman Old Style"/>
          <w:b/>
        </w:rPr>
        <w:t>trici</w:t>
      </w:r>
      <w:proofErr w:type="spellEnd"/>
      <w:r w:rsidRPr="00305406">
        <w:rPr>
          <w:rFonts w:ascii="Bookman Old Style" w:hAnsi="Bookman Old Style"/>
          <w:b/>
        </w:rPr>
        <w:t xml:space="preserve"> ed Esperti/e Linguistici/che per l’affidamento di incarichi interni ai Collaboratori ed Esperti Linguistici delle Lingue straniere afferenti al Centro CLASS di cui al D.R. n</w:t>
      </w:r>
      <w:r>
        <w:rPr>
          <w:rFonts w:ascii="Bookman Old Style" w:hAnsi="Bookman Old Style"/>
          <w:b/>
        </w:rPr>
        <w:t>. 1074/2024</w:t>
      </w:r>
      <w:r w:rsidR="00F56AAF">
        <w:rPr>
          <w:rFonts w:ascii="Bookman Old Style" w:hAnsi="Bookman Old Style"/>
          <w:b/>
        </w:rPr>
        <w:t>.</w:t>
      </w:r>
    </w:p>
    <w:p w14:paraId="0B5E846C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  <w:highlight w:val="yellow"/>
        </w:rPr>
      </w:pPr>
    </w:p>
    <w:p w14:paraId="440AD237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  <w:highlight w:val="yellow"/>
        </w:rPr>
      </w:pPr>
    </w:p>
    <w:p w14:paraId="6E2F5D8C" w14:textId="77777777" w:rsidR="00EA1C19" w:rsidRPr="00305406" w:rsidRDefault="00EA1C19" w:rsidP="00EA1C19">
      <w:pPr>
        <w:tabs>
          <w:tab w:val="left" w:pos="2430"/>
        </w:tabs>
        <w:jc w:val="center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t>CURRICULUM VITAE</w:t>
      </w:r>
    </w:p>
    <w:p w14:paraId="2A24AE56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5C40D110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i/>
          <w:iCs/>
          <w:color w:val="000000"/>
        </w:rPr>
      </w:pPr>
      <w:r w:rsidRPr="00305406">
        <w:rPr>
          <w:rFonts w:ascii="Bookman Old Style" w:hAnsi="Bookman Old Style"/>
          <w:color w:val="000000"/>
        </w:rPr>
        <w:t>(</w:t>
      </w:r>
      <w:r w:rsidRPr="00305406">
        <w:rPr>
          <w:rFonts w:ascii="Bookman Old Style" w:hAnsi="Bookman Old Style"/>
          <w:i/>
          <w:iCs/>
          <w:color w:val="000000"/>
        </w:rPr>
        <w:t xml:space="preserve">La valutazione dei titoli sarà effettuata </w:t>
      </w:r>
      <w:r w:rsidRPr="00305406">
        <w:rPr>
          <w:rFonts w:ascii="Bookman Old Style" w:hAnsi="Bookman Old Style"/>
          <w:i/>
          <w:iCs/>
          <w:color w:val="000000"/>
          <w:u w:val="single"/>
        </w:rPr>
        <w:t>esclusivamente</w:t>
      </w:r>
      <w:r w:rsidRPr="00305406">
        <w:rPr>
          <w:rFonts w:ascii="Bookman Old Style" w:hAnsi="Bookman Old Style"/>
          <w:i/>
          <w:iCs/>
          <w:color w:val="000000"/>
        </w:rPr>
        <w:t xml:space="preserve"> sulla base di quanto indicato in questo modello; non saranno valutati i titoli non riportati in tale modulo; si prega di compilare in modo il più possibile dettagliato)</w:t>
      </w:r>
    </w:p>
    <w:p w14:paraId="3DA13904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846"/>
      </w:tblGrid>
      <w:tr w:rsidR="00EA1C19" w:rsidRPr="00305406" w14:paraId="370A4478" w14:textId="77777777" w:rsidTr="003A4C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1F00" w14:textId="77777777" w:rsidR="00EA1C19" w:rsidRPr="00305406" w:rsidRDefault="00EA1C19" w:rsidP="003A4C52">
            <w:pPr>
              <w:tabs>
                <w:tab w:val="left" w:pos="2430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 xml:space="preserve">Cognome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26F4" w14:textId="77777777" w:rsidR="00EA1C19" w:rsidRPr="00305406" w:rsidRDefault="00EA1C19" w:rsidP="003A4C52">
            <w:pPr>
              <w:tabs>
                <w:tab w:val="left" w:pos="2430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0" w:name="Testo56"/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lang w:eastAsia="en-US"/>
              </w:rPr>
              <w:fldChar w:fldCharType="end"/>
            </w:r>
            <w:bookmarkEnd w:id="0"/>
          </w:p>
        </w:tc>
      </w:tr>
      <w:tr w:rsidR="00EA1C19" w:rsidRPr="00305406" w14:paraId="46938E72" w14:textId="77777777" w:rsidTr="003A4C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83AA" w14:textId="77777777" w:rsidR="00EA1C19" w:rsidRPr="00305406" w:rsidRDefault="00EA1C19" w:rsidP="003A4C52">
            <w:pPr>
              <w:tabs>
                <w:tab w:val="left" w:pos="2430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Nome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E2F5" w14:textId="77777777" w:rsidR="00EA1C19" w:rsidRPr="00305406" w:rsidRDefault="00EA1C19" w:rsidP="003A4C52">
            <w:pPr>
              <w:tabs>
                <w:tab w:val="left" w:pos="2430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lang w:eastAsia="en-US"/>
              </w:rPr>
              <w:fldChar w:fldCharType="end"/>
            </w:r>
            <w:bookmarkEnd w:id="1"/>
          </w:p>
        </w:tc>
      </w:tr>
      <w:tr w:rsidR="00EA1C19" w:rsidRPr="00305406" w14:paraId="229594F9" w14:textId="77777777" w:rsidTr="003A4C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8328" w14:textId="77777777" w:rsidR="00EA1C19" w:rsidRPr="00305406" w:rsidRDefault="00EA1C19" w:rsidP="003A4C52">
            <w:pPr>
              <w:tabs>
                <w:tab w:val="left" w:pos="2430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Luogo e data di nascita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3E8" w14:textId="77777777" w:rsidR="00EA1C19" w:rsidRPr="00305406" w:rsidRDefault="00EA1C19" w:rsidP="003A4C52">
            <w:pPr>
              <w:tabs>
                <w:tab w:val="left" w:pos="2430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358DBCCD" w14:textId="77777777" w:rsidTr="003A4C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D831" w14:textId="77777777" w:rsidR="00EA1C19" w:rsidRPr="00305406" w:rsidRDefault="00EA1C19" w:rsidP="003A4C52">
            <w:pPr>
              <w:tabs>
                <w:tab w:val="left" w:pos="2430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 xml:space="preserve">Tel.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B16E" w14:textId="77777777" w:rsidR="00EA1C19" w:rsidRPr="00305406" w:rsidRDefault="00EA1C19" w:rsidP="003A4C52">
            <w:pPr>
              <w:tabs>
                <w:tab w:val="left" w:pos="2430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29161BBF" w14:textId="77777777" w:rsidTr="003A4C5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D76C" w14:textId="77777777" w:rsidR="00EA1C19" w:rsidRPr="00305406" w:rsidRDefault="00EA1C19" w:rsidP="003A4C52">
            <w:pPr>
              <w:tabs>
                <w:tab w:val="left" w:pos="2430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00A1" w14:textId="77777777" w:rsidR="00EA1C19" w:rsidRPr="00305406" w:rsidRDefault="00EA1C19" w:rsidP="003A4C52">
            <w:pPr>
              <w:tabs>
                <w:tab w:val="left" w:pos="2430"/>
              </w:tabs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</w:tbl>
    <w:p w14:paraId="50334082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593E9810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515C79AD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b/>
          <w:color w:val="000000"/>
        </w:rPr>
      </w:pPr>
      <w:r w:rsidRPr="00305406">
        <w:rPr>
          <w:rFonts w:ascii="Bookman Old Style" w:hAnsi="Bookman Old Style"/>
          <w:b/>
          <w:color w:val="000000"/>
        </w:rPr>
        <w:t>Titoli Accademici</w:t>
      </w:r>
    </w:p>
    <w:p w14:paraId="63B4AFD9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25CAF50B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2"/>
      <w:r w:rsidRPr="00305406">
        <w:rPr>
          <w:rFonts w:ascii="Bookman Old Style" w:hAnsi="Bookman Old Style"/>
          <w:color w:val="000000"/>
        </w:rPr>
        <w:instrText xml:space="preserve"> FORMCHECKBOX </w:instrText>
      </w:r>
      <w:r w:rsidR="008E6D74">
        <w:rPr>
          <w:rFonts w:ascii="Bookman Old Style" w:hAnsi="Bookman Old Style"/>
          <w:color w:val="000000"/>
        </w:rPr>
      </w:r>
      <w:r w:rsidR="008E6D74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color w:val="000000"/>
        </w:rPr>
        <w:fldChar w:fldCharType="end"/>
      </w:r>
      <w:bookmarkEnd w:id="2"/>
      <w:r w:rsidRPr="00305406">
        <w:rPr>
          <w:rFonts w:ascii="Bookman Old Style" w:hAnsi="Bookman Old Style"/>
          <w:color w:val="000000"/>
        </w:rPr>
        <w:t xml:space="preserve"> Diploma di Laurea Triennale in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3" w:name="Testo61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3"/>
      <w:r w:rsidRPr="00305406">
        <w:rPr>
          <w:rFonts w:ascii="Bookman Old Style" w:hAnsi="Bookman Old Style"/>
          <w:color w:val="000000"/>
        </w:rPr>
        <w:t xml:space="preserve"> conseguito presso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2"/>
            <w:enabled/>
            <w:calcOnExit w:val="0"/>
            <w:textInput/>
          </w:ffData>
        </w:fldChar>
      </w:r>
      <w:bookmarkStart w:id="4" w:name="Testo62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4"/>
      <w:r w:rsidRPr="00305406">
        <w:rPr>
          <w:rFonts w:ascii="Bookman Old Style" w:hAnsi="Bookman Old Style"/>
          <w:color w:val="000000"/>
        </w:rPr>
        <w:t xml:space="preserve"> in data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5" w:name="Testo63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5"/>
    </w:p>
    <w:p w14:paraId="76277F55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644CE600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3"/>
      <w:r w:rsidRPr="00305406">
        <w:rPr>
          <w:rFonts w:ascii="Bookman Old Style" w:hAnsi="Bookman Old Style"/>
          <w:color w:val="000000"/>
        </w:rPr>
        <w:instrText xml:space="preserve"> FORMCHECKBOX </w:instrText>
      </w:r>
      <w:r w:rsidR="008E6D74">
        <w:rPr>
          <w:rFonts w:ascii="Bookman Old Style" w:hAnsi="Bookman Old Style"/>
          <w:color w:val="000000"/>
        </w:rPr>
      </w:r>
      <w:r w:rsidR="008E6D74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color w:val="000000"/>
        </w:rPr>
        <w:fldChar w:fldCharType="end"/>
      </w:r>
      <w:bookmarkEnd w:id="6"/>
      <w:r w:rsidRPr="00305406">
        <w:rPr>
          <w:rFonts w:ascii="Bookman Old Style" w:hAnsi="Bookman Old Style"/>
          <w:color w:val="000000"/>
        </w:rPr>
        <w:t xml:space="preserve"> Diploma di Laurea Magistrale in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4"/>
            <w:enabled/>
            <w:calcOnExit w:val="0"/>
            <w:textInput/>
          </w:ffData>
        </w:fldChar>
      </w:r>
      <w:bookmarkStart w:id="7" w:name="Testo64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7"/>
      <w:r w:rsidRPr="00305406">
        <w:rPr>
          <w:rFonts w:ascii="Bookman Old Style" w:hAnsi="Bookman Old Style"/>
          <w:color w:val="000000"/>
        </w:rPr>
        <w:t xml:space="preserve"> conseguito presso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5"/>
            <w:enabled/>
            <w:calcOnExit w:val="0"/>
            <w:textInput/>
          </w:ffData>
        </w:fldChar>
      </w:r>
      <w:bookmarkStart w:id="8" w:name="Testo65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8"/>
      <w:r w:rsidRPr="00305406">
        <w:rPr>
          <w:rFonts w:ascii="Bookman Old Style" w:hAnsi="Bookman Old Style"/>
          <w:color w:val="000000"/>
        </w:rPr>
        <w:t xml:space="preserve"> in data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6"/>
            <w:enabled/>
            <w:calcOnExit w:val="0"/>
            <w:textInput/>
          </w:ffData>
        </w:fldChar>
      </w:r>
      <w:bookmarkStart w:id="9" w:name="Testo66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9"/>
    </w:p>
    <w:p w14:paraId="75206D3B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t xml:space="preserve"> </w:t>
      </w:r>
    </w:p>
    <w:p w14:paraId="780B6B76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  <w:u w:val="single"/>
        </w:rPr>
      </w:pPr>
      <w:r w:rsidRPr="00305406">
        <w:rPr>
          <w:rFonts w:ascii="Bookman Old Style" w:hAnsi="Bookman Old Style"/>
          <w:color w:val="000000"/>
          <w:u w:val="single"/>
        </w:rPr>
        <w:t>In alternativa:</w:t>
      </w:r>
    </w:p>
    <w:p w14:paraId="692697F5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08A08938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24"/>
      <w:r w:rsidRPr="00305406">
        <w:rPr>
          <w:rFonts w:ascii="Bookman Old Style" w:hAnsi="Bookman Old Style"/>
          <w:color w:val="000000"/>
        </w:rPr>
        <w:instrText xml:space="preserve"> FORMCHECKBOX </w:instrText>
      </w:r>
      <w:r w:rsidR="008E6D74">
        <w:rPr>
          <w:rFonts w:ascii="Bookman Old Style" w:hAnsi="Bookman Old Style"/>
          <w:color w:val="000000"/>
        </w:rPr>
      </w:r>
      <w:r w:rsidR="008E6D74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color w:val="000000"/>
        </w:rPr>
        <w:fldChar w:fldCharType="end"/>
      </w:r>
      <w:bookmarkEnd w:id="10"/>
      <w:r w:rsidRPr="00305406">
        <w:rPr>
          <w:rFonts w:ascii="Bookman Old Style" w:hAnsi="Bookman Old Style"/>
          <w:color w:val="000000"/>
        </w:rPr>
        <w:t xml:space="preserve"> Diploma di Laurea Quadriennale in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4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r w:rsidRPr="00305406">
        <w:rPr>
          <w:rFonts w:ascii="Bookman Old Style" w:hAnsi="Bookman Old Style"/>
          <w:color w:val="000000"/>
        </w:rPr>
        <w:t xml:space="preserve"> conseguito presso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5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r w:rsidRPr="00305406">
        <w:rPr>
          <w:rFonts w:ascii="Bookman Old Style" w:hAnsi="Bookman Old Style"/>
          <w:color w:val="000000"/>
        </w:rPr>
        <w:t xml:space="preserve"> in data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6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</w:p>
    <w:p w14:paraId="11BCDC73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1561D69C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6572E64D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5"/>
      <w:r w:rsidRPr="00305406">
        <w:rPr>
          <w:rFonts w:ascii="Bookman Old Style" w:hAnsi="Bookman Old Style"/>
          <w:color w:val="000000"/>
        </w:rPr>
        <w:instrText xml:space="preserve"> FORMCHECKBOX </w:instrText>
      </w:r>
      <w:r w:rsidR="008E6D74">
        <w:rPr>
          <w:rFonts w:ascii="Bookman Old Style" w:hAnsi="Bookman Old Style"/>
          <w:color w:val="000000"/>
        </w:rPr>
      </w:r>
      <w:r w:rsidR="008E6D74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color w:val="000000"/>
        </w:rPr>
        <w:fldChar w:fldCharType="end"/>
      </w:r>
      <w:bookmarkEnd w:id="11"/>
      <w:r w:rsidRPr="00305406">
        <w:rPr>
          <w:rFonts w:ascii="Bookman Old Style" w:hAnsi="Bookman Old Style"/>
          <w:color w:val="000000"/>
        </w:rPr>
        <w:t xml:space="preserve"> Dottorato di ricerca in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7"/>
            <w:enabled/>
            <w:calcOnExit w:val="0"/>
            <w:textInput/>
          </w:ffData>
        </w:fldChar>
      </w:r>
      <w:bookmarkStart w:id="12" w:name="Testo67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12"/>
      <w:r w:rsidRPr="00305406">
        <w:rPr>
          <w:rFonts w:ascii="Bookman Old Style" w:hAnsi="Bookman Old Style"/>
          <w:color w:val="000000"/>
        </w:rPr>
        <w:t xml:space="preserve"> conseguito presso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8"/>
            <w:enabled/>
            <w:calcOnExit w:val="0"/>
            <w:textInput/>
          </w:ffData>
        </w:fldChar>
      </w:r>
      <w:bookmarkStart w:id="13" w:name="Testo68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13"/>
      <w:r w:rsidRPr="00305406">
        <w:rPr>
          <w:rFonts w:ascii="Bookman Old Style" w:hAnsi="Bookman Old Style"/>
          <w:color w:val="000000"/>
        </w:rPr>
        <w:t xml:space="preserve"> in data </w:t>
      </w:r>
      <w:r w:rsidRPr="00305406">
        <w:rPr>
          <w:rFonts w:ascii="Bookman Old Style" w:hAnsi="Bookman Old Style"/>
          <w:color w:val="000000"/>
        </w:rPr>
        <w:fldChar w:fldCharType="begin">
          <w:ffData>
            <w:name w:val="Testo69"/>
            <w:enabled/>
            <w:calcOnExit w:val="0"/>
            <w:textInput/>
          </w:ffData>
        </w:fldChar>
      </w:r>
      <w:bookmarkStart w:id="14" w:name="Testo69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14"/>
    </w:p>
    <w:p w14:paraId="03FA0AB1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2A78DF4D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6"/>
      <w:r w:rsidRPr="00305406">
        <w:rPr>
          <w:rFonts w:ascii="Bookman Old Style" w:hAnsi="Bookman Old Style"/>
          <w:color w:val="000000"/>
        </w:rPr>
        <w:instrText xml:space="preserve"> FORMCHECKBOX </w:instrText>
      </w:r>
      <w:r w:rsidR="008E6D74">
        <w:rPr>
          <w:rFonts w:ascii="Bookman Old Style" w:hAnsi="Bookman Old Style"/>
          <w:color w:val="000000"/>
        </w:rPr>
      </w:r>
      <w:r w:rsidR="008E6D74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color w:val="000000"/>
        </w:rPr>
        <w:fldChar w:fldCharType="end"/>
      </w:r>
      <w:bookmarkEnd w:id="15"/>
      <w:r w:rsidRPr="00305406">
        <w:rPr>
          <w:rFonts w:ascii="Bookman Old Style" w:hAnsi="Bookman Old Style"/>
          <w:color w:val="000000"/>
        </w:rPr>
        <w:t xml:space="preserve"> Master e/o altri titoli post laurea</w:t>
      </w:r>
    </w:p>
    <w:p w14:paraId="7A1B4CE2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t>(specificare il titolo posseduto indicando anche la data di conseguimento e l’Ente che lo ha rilasciato)</w:t>
      </w:r>
    </w:p>
    <w:p w14:paraId="046177FC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2A44B805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Testo70"/>
            <w:enabled/>
            <w:calcOnExit w:val="0"/>
            <w:textInput/>
          </w:ffData>
        </w:fldChar>
      </w:r>
      <w:bookmarkStart w:id="16" w:name="Testo70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16"/>
    </w:p>
    <w:p w14:paraId="29545782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23ADD8D7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5F6475F0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7"/>
      <w:r w:rsidRPr="00305406">
        <w:rPr>
          <w:rFonts w:ascii="Bookman Old Style" w:hAnsi="Bookman Old Style"/>
          <w:color w:val="000000"/>
        </w:rPr>
        <w:instrText xml:space="preserve"> FORMCHECKBOX </w:instrText>
      </w:r>
      <w:r w:rsidR="008E6D74">
        <w:rPr>
          <w:rFonts w:ascii="Bookman Old Style" w:hAnsi="Bookman Old Style"/>
          <w:color w:val="000000"/>
        </w:rPr>
      </w:r>
      <w:r w:rsidR="008E6D74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color w:val="000000"/>
        </w:rPr>
        <w:fldChar w:fldCharType="end"/>
      </w:r>
      <w:bookmarkEnd w:id="17"/>
      <w:r w:rsidRPr="00305406">
        <w:rPr>
          <w:rFonts w:ascii="Bookman Old Style" w:hAnsi="Bookman Old Style"/>
          <w:color w:val="000000"/>
        </w:rPr>
        <w:t xml:space="preserve"> Corsi di formazione linguistica</w:t>
      </w:r>
    </w:p>
    <w:p w14:paraId="2C0D5D1E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2802"/>
        <w:gridCol w:w="2389"/>
        <w:gridCol w:w="1243"/>
      </w:tblGrid>
      <w:tr w:rsidR="00EA1C19" w:rsidRPr="00305406" w14:paraId="50CEB7B6" w14:textId="77777777" w:rsidTr="003A4C52">
        <w:tc>
          <w:tcPr>
            <w:tcW w:w="2943" w:type="dxa"/>
            <w:shd w:val="clear" w:color="auto" w:fill="auto"/>
          </w:tcPr>
          <w:p w14:paraId="17BA1514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Corso</w:t>
            </w:r>
          </w:p>
        </w:tc>
        <w:tc>
          <w:tcPr>
            <w:tcW w:w="2835" w:type="dxa"/>
            <w:shd w:val="clear" w:color="auto" w:fill="auto"/>
          </w:tcPr>
          <w:p w14:paraId="58C75730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Ente</w:t>
            </w:r>
          </w:p>
        </w:tc>
        <w:tc>
          <w:tcPr>
            <w:tcW w:w="2410" w:type="dxa"/>
            <w:shd w:val="clear" w:color="auto" w:fill="auto"/>
          </w:tcPr>
          <w:p w14:paraId="7268ABBE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Periodo</w:t>
            </w:r>
          </w:p>
        </w:tc>
        <w:tc>
          <w:tcPr>
            <w:tcW w:w="1250" w:type="dxa"/>
            <w:shd w:val="clear" w:color="auto" w:fill="auto"/>
          </w:tcPr>
          <w:p w14:paraId="34919A06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n. ore</w:t>
            </w:r>
          </w:p>
        </w:tc>
      </w:tr>
      <w:tr w:rsidR="00EA1C19" w:rsidRPr="00305406" w14:paraId="3A344C86" w14:textId="77777777" w:rsidTr="003A4C52">
        <w:tc>
          <w:tcPr>
            <w:tcW w:w="2943" w:type="dxa"/>
            <w:shd w:val="clear" w:color="auto" w:fill="auto"/>
          </w:tcPr>
          <w:p w14:paraId="256AB1A9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92E737E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56116D1B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250" w:type="dxa"/>
            <w:shd w:val="clear" w:color="auto" w:fill="auto"/>
          </w:tcPr>
          <w:p w14:paraId="759397D2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2ADD2918" w14:textId="77777777" w:rsidTr="003A4C52">
        <w:tc>
          <w:tcPr>
            <w:tcW w:w="2943" w:type="dxa"/>
            <w:shd w:val="clear" w:color="auto" w:fill="auto"/>
          </w:tcPr>
          <w:p w14:paraId="036886A0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5C0168B6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D1AFDFC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250" w:type="dxa"/>
            <w:shd w:val="clear" w:color="auto" w:fill="auto"/>
          </w:tcPr>
          <w:p w14:paraId="4F8E8DA7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17F2331D" w14:textId="77777777" w:rsidTr="003A4C52">
        <w:tc>
          <w:tcPr>
            <w:tcW w:w="2943" w:type="dxa"/>
            <w:shd w:val="clear" w:color="auto" w:fill="auto"/>
          </w:tcPr>
          <w:p w14:paraId="017E4701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lastRenderedPageBreak/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4769733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4937551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250" w:type="dxa"/>
            <w:shd w:val="clear" w:color="auto" w:fill="auto"/>
          </w:tcPr>
          <w:p w14:paraId="1808780C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4CD85011" w14:textId="77777777" w:rsidTr="003A4C52">
        <w:tc>
          <w:tcPr>
            <w:tcW w:w="2943" w:type="dxa"/>
            <w:shd w:val="clear" w:color="auto" w:fill="auto"/>
          </w:tcPr>
          <w:p w14:paraId="419F8F57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14AD21A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E6AEC96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250" w:type="dxa"/>
            <w:shd w:val="clear" w:color="auto" w:fill="auto"/>
          </w:tcPr>
          <w:p w14:paraId="770318B8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66E65087" w14:textId="77777777" w:rsidTr="003A4C52">
        <w:tc>
          <w:tcPr>
            <w:tcW w:w="2943" w:type="dxa"/>
            <w:shd w:val="clear" w:color="auto" w:fill="auto"/>
          </w:tcPr>
          <w:p w14:paraId="21847485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176CBB5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7571E433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250" w:type="dxa"/>
            <w:shd w:val="clear" w:color="auto" w:fill="auto"/>
          </w:tcPr>
          <w:p w14:paraId="2D4C65B3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</w:tbl>
    <w:p w14:paraId="2CAC3657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fldChar w:fldCharType="begin">
          <w:ffData>
            <w:name w:val="Testo115"/>
            <w:enabled/>
            <w:calcOnExit w:val="0"/>
            <w:textInput/>
          </w:ffData>
        </w:fldChar>
      </w:r>
      <w:bookmarkStart w:id="18" w:name="Testo115"/>
      <w:r w:rsidRPr="00305406">
        <w:rPr>
          <w:rFonts w:ascii="Bookman Old Style" w:hAnsi="Bookman Old Style"/>
          <w:color w:val="000000"/>
        </w:rPr>
        <w:instrText xml:space="preserve"> FORMTEXT </w:instrText>
      </w:r>
      <w:r w:rsidRPr="00305406">
        <w:rPr>
          <w:rFonts w:ascii="Bookman Old Style" w:hAnsi="Bookman Old Style"/>
          <w:color w:val="000000"/>
        </w:rPr>
      </w:r>
      <w:r w:rsidRPr="00305406">
        <w:rPr>
          <w:rFonts w:ascii="Bookman Old Style" w:hAnsi="Bookman Old Style"/>
          <w:color w:val="000000"/>
        </w:rPr>
        <w:fldChar w:fldCharType="separate"/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noProof/>
          <w:color w:val="000000"/>
        </w:rPr>
        <w:t> </w:t>
      </w:r>
      <w:r w:rsidRPr="00305406">
        <w:rPr>
          <w:rFonts w:ascii="Bookman Old Style" w:hAnsi="Bookman Old Style"/>
          <w:color w:val="000000"/>
        </w:rPr>
        <w:fldChar w:fldCharType="end"/>
      </w:r>
      <w:bookmarkEnd w:id="18"/>
    </w:p>
    <w:p w14:paraId="65AD85A3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4CECBCD8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31158343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b/>
          <w:color w:val="000000"/>
        </w:rPr>
      </w:pPr>
      <w:r w:rsidRPr="00305406">
        <w:rPr>
          <w:rFonts w:ascii="Bookman Old Style" w:hAnsi="Bookman Old Style"/>
          <w:b/>
          <w:color w:val="000000"/>
        </w:rPr>
        <w:t>Titoli Professionali</w:t>
      </w:r>
    </w:p>
    <w:p w14:paraId="21595E2F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p w14:paraId="7C7EF76E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  <w:r w:rsidRPr="00305406">
        <w:rPr>
          <w:rFonts w:ascii="Bookman Old Style" w:hAnsi="Bookman Old Style"/>
          <w:color w:val="000000"/>
        </w:rPr>
        <w:t>Attività didattica in contesti plurilingue</w:t>
      </w:r>
    </w:p>
    <w:p w14:paraId="2DE7264E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820"/>
        <w:gridCol w:w="2977"/>
        <w:gridCol w:w="1098"/>
      </w:tblGrid>
      <w:tr w:rsidR="00EA1C19" w:rsidRPr="00305406" w14:paraId="3CD9BFAD" w14:textId="77777777" w:rsidTr="003A4C52">
        <w:tc>
          <w:tcPr>
            <w:tcW w:w="2391" w:type="dxa"/>
            <w:shd w:val="clear" w:color="auto" w:fill="auto"/>
          </w:tcPr>
          <w:p w14:paraId="17B5552E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Attività</w:t>
            </w:r>
          </w:p>
        </w:tc>
        <w:tc>
          <w:tcPr>
            <w:tcW w:w="2820" w:type="dxa"/>
            <w:shd w:val="clear" w:color="auto" w:fill="auto"/>
          </w:tcPr>
          <w:p w14:paraId="22918D32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Ente</w:t>
            </w:r>
          </w:p>
        </w:tc>
        <w:tc>
          <w:tcPr>
            <w:tcW w:w="2977" w:type="dxa"/>
            <w:shd w:val="clear" w:color="auto" w:fill="auto"/>
          </w:tcPr>
          <w:p w14:paraId="44E27594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Periodo</w:t>
            </w:r>
          </w:p>
        </w:tc>
        <w:tc>
          <w:tcPr>
            <w:tcW w:w="1098" w:type="dxa"/>
            <w:shd w:val="clear" w:color="auto" w:fill="auto"/>
          </w:tcPr>
          <w:p w14:paraId="3EC5945E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n. ore</w:t>
            </w:r>
          </w:p>
        </w:tc>
      </w:tr>
      <w:tr w:rsidR="00EA1C19" w:rsidRPr="00305406" w14:paraId="445C27A2" w14:textId="77777777" w:rsidTr="003A4C52">
        <w:tc>
          <w:tcPr>
            <w:tcW w:w="2391" w:type="dxa"/>
            <w:shd w:val="clear" w:color="auto" w:fill="auto"/>
          </w:tcPr>
          <w:p w14:paraId="089B2E69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19" w:name="Testo71"/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  <w:bookmarkEnd w:id="19"/>
          </w:p>
        </w:tc>
        <w:tc>
          <w:tcPr>
            <w:tcW w:w="2820" w:type="dxa"/>
            <w:shd w:val="clear" w:color="auto" w:fill="auto"/>
          </w:tcPr>
          <w:p w14:paraId="44502E76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20" w:name="Testo72"/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  <w:bookmarkEnd w:id="20"/>
          </w:p>
        </w:tc>
        <w:tc>
          <w:tcPr>
            <w:tcW w:w="2977" w:type="dxa"/>
            <w:shd w:val="clear" w:color="auto" w:fill="auto"/>
          </w:tcPr>
          <w:p w14:paraId="5313472C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21" w:name="Testo73"/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  <w:bookmarkEnd w:id="21"/>
          </w:p>
        </w:tc>
        <w:tc>
          <w:tcPr>
            <w:tcW w:w="1098" w:type="dxa"/>
            <w:shd w:val="clear" w:color="auto" w:fill="auto"/>
          </w:tcPr>
          <w:p w14:paraId="259E48D0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22" w:name="Testo74"/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  <w:bookmarkEnd w:id="22"/>
          </w:p>
        </w:tc>
      </w:tr>
      <w:tr w:rsidR="00EA1C19" w:rsidRPr="00305406" w14:paraId="144981B8" w14:textId="77777777" w:rsidTr="003A4C52">
        <w:tc>
          <w:tcPr>
            <w:tcW w:w="2391" w:type="dxa"/>
            <w:shd w:val="clear" w:color="auto" w:fill="auto"/>
          </w:tcPr>
          <w:p w14:paraId="1E69440D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20" w:type="dxa"/>
            <w:shd w:val="clear" w:color="auto" w:fill="auto"/>
          </w:tcPr>
          <w:p w14:paraId="4764642A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716376FF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0FD90961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420D6F6C" w14:textId="77777777" w:rsidTr="003A4C52">
        <w:tc>
          <w:tcPr>
            <w:tcW w:w="2391" w:type="dxa"/>
            <w:shd w:val="clear" w:color="auto" w:fill="auto"/>
          </w:tcPr>
          <w:p w14:paraId="63021B27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20" w:type="dxa"/>
            <w:shd w:val="clear" w:color="auto" w:fill="auto"/>
          </w:tcPr>
          <w:p w14:paraId="62D8808E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6C8BC2D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7DE7D619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57D3E2A2" w14:textId="77777777" w:rsidTr="003A4C52">
        <w:tc>
          <w:tcPr>
            <w:tcW w:w="2391" w:type="dxa"/>
            <w:shd w:val="clear" w:color="auto" w:fill="auto"/>
          </w:tcPr>
          <w:p w14:paraId="18786345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20" w:type="dxa"/>
            <w:shd w:val="clear" w:color="auto" w:fill="auto"/>
          </w:tcPr>
          <w:p w14:paraId="5D850A28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3E3944B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5CBCF36F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3655895B" w14:textId="77777777" w:rsidTr="003A4C52">
        <w:tc>
          <w:tcPr>
            <w:tcW w:w="2391" w:type="dxa"/>
            <w:shd w:val="clear" w:color="auto" w:fill="auto"/>
          </w:tcPr>
          <w:p w14:paraId="76AA3D9C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20" w:type="dxa"/>
            <w:shd w:val="clear" w:color="auto" w:fill="auto"/>
          </w:tcPr>
          <w:p w14:paraId="7C0A84ED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9A70A8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51E0C0E9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</w:tbl>
    <w:p w14:paraId="0A833251" w14:textId="77777777" w:rsidR="00EA1C19" w:rsidRPr="00305406" w:rsidRDefault="00EA1C19" w:rsidP="00EA1C19">
      <w:pPr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fldChar w:fldCharType="begin">
          <w:ffData>
            <w:name w:val="Testo75"/>
            <w:enabled/>
            <w:calcOnExit w:val="0"/>
            <w:textInput/>
          </w:ffData>
        </w:fldChar>
      </w:r>
      <w:bookmarkStart w:id="23" w:name="Testo75"/>
      <w:r w:rsidRPr="00305406">
        <w:rPr>
          <w:rFonts w:ascii="Bookman Old Style" w:hAnsi="Bookman Old Style"/>
        </w:rPr>
        <w:instrText xml:space="preserve"> FORMTEXT </w:instrText>
      </w:r>
      <w:r w:rsidRPr="00305406">
        <w:rPr>
          <w:rFonts w:ascii="Bookman Old Style" w:hAnsi="Bookman Old Style"/>
        </w:rPr>
      </w:r>
      <w:r w:rsidRPr="00305406">
        <w:rPr>
          <w:rFonts w:ascii="Bookman Old Style" w:hAnsi="Bookman Old Style"/>
        </w:rPr>
        <w:fldChar w:fldCharType="separate"/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</w:rPr>
        <w:fldChar w:fldCharType="end"/>
      </w:r>
      <w:bookmarkEnd w:id="23"/>
    </w:p>
    <w:p w14:paraId="662E0120" w14:textId="77777777" w:rsidR="00EA1C19" w:rsidRPr="00305406" w:rsidRDefault="00EA1C19" w:rsidP="00EA1C19">
      <w:pPr>
        <w:jc w:val="both"/>
        <w:rPr>
          <w:rFonts w:ascii="Bookman Old Style" w:hAnsi="Bookman Old Style"/>
        </w:rPr>
      </w:pPr>
    </w:p>
    <w:p w14:paraId="0DEE0F35" w14:textId="77777777" w:rsidR="00EA1C19" w:rsidRPr="00305406" w:rsidRDefault="00EA1C19" w:rsidP="00EA1C19">
      <w:pPr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t>Esperienze di mediazione linguistica nelle lingue oggetto del bando (</w:t>
      </w:r>
      <w:r>
        <w:rPr>
          <w:rFonts w:ascii="Bookman Old Style" w:hAnsi="Bookman Old Style"/>
        </w:rPr>
        <w:t>catalano</w:t>
      </w:r>
      <w:r w:rsidRPr="00305406">
        <w:rPr>
          <w:rFonts w:ascii="Bookman Old Style" w:hAnsi="Bookman Old Style"/>
        </w:rPr>
        <w:t>, coreano</w:t>
      </w:r>
      <w:r>
        <w:rPr>
          <w:rFonts w:ascii="Bookman Old Style" w:hAnsi="Bookman Old Style"/>
        </w:rPr>
        <w:t xml:space="preserve">, francese, inglese, spagnolo, </w:t>
      </w:r>
      <w:r w:rsidRPr="00305406">
        <w:rPr>
          <w:rFonts w:ascii="Bookman Old Style" w:hAnsi="Bookman Old Style"/>
        </w:rPr>
        <w:t>tedesco)</w:t>
      </w:r>
    </w:p>
    <w:p w14:paraId="00CA0AEC" w14:textId="77777777" w:rsidR="00EA1C19" w:rsidRPr="00305406" w:rsidRDefault="00EA1C19" w:rsidP="00EA1C19">
      <w:pPr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8"/>
        <w:gridCol w:w="2813"/>
        <w:gridCol w:w="2977"/>
        <w:gridCol w:w="1098"/>
      </w:tblGrid>
      <w:tr w:rsidR="00EA1C19" w:rsidRPr="00305406" w14:paraId="29C1D966" w14:textId="77777777" w:rsidTr="003A4C52">
        <w:tc>
          <w:tcPr>
            <w:tcW w:w="2398" w:type="dxa"/>
            <w:shd w:val="clear" w:color="auto" w:fill="auto"/>
          </w:tcPr>
          <w:p w14:paraId="6211A8B8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Esperienze</w:t>
            </w:r>
          </w:p>
        </w:tc>
        <w:tc>
          <w:tcPr>
            <w:tcW w:w="2813" w:type="dxa"/>
            <w:shd w:val="clear" w:color="auto" w:fill="auto"/>
          </w:tcPr>
          <w:p w14:paraId="5A828265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Ente</w:t>
            </w:r>
          </w:p>
        </w:tc>
        <w:tc>
          <w:tcPr>
            <w:tcW w:w="2977" w:type="dxa"/>
            <w:shd w:val="clear" w:color="auto" w:fill="auto"/>
          </w:tcPr>
          <w:p w14:paraId="5BD1430B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Periodo</w:t>
            </w:r>
          </w:p>
        </w:tc>
        <w:tc>
          <w:tcPr>
            <w:tcW w:w="1098" w:type="dxa"/>
            <w:shd w:val="clear" w:color="auto" w:fill="auto"/>
          </w:tcPr>
          <w:p w14:paraId="0605DB7C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t>n. ore</w:t>
            </w:r>
          </w:p>
        </w:tc>
      </w:tr>
      <w:tr w:rsidR="00EA1C19" w:rsidRPr="00305406" w14:paraId="752A4C97" w14:textId="77777777" w:rsidTr="003A4C52">
        <w:tc>
          <w:tcPr>
            <w:tcW w:w="2398" w:type="dxa"/>
            <w:shd w:val="clear" w:color="auto" w:fill="auto"/>
          </w:tcPr>
          <w:p w14:paraId="0CBDDE1F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13" w:type="dxa"/>
            <w:shd w:val="clear" w:color="auto" w:fill="auto"/>
          </w:tcPr>
          <w:p w14:paraId="6AFF0A59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53CF649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1EC13566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7EF40E32" w14:textId="77777777" w:rsidTr="003A4C52">
        <w:tc>
          <w:tcPr>
            <w:tcW w:w="2398" w:type="dxa"/>
            <w:shd w:val="clear" w:color="auto" w:fill="auto"/>
          </w:tcPr>
          <w:p w14:paraId="72C92215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13" w:type="dxa"/>
            <w:shd w:val="clear" w:color="auto" w:fill="auto"/>
          </w:tcPr>
          <w:p w14:paraId="292D68C1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E1887F5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1E24A5A9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5D227E77" w14:textId="77777777" w:rsidTr="003A4C52">
        <w:tc>
          <w:tcPr>
            <w:tcW w:w="2398" w:type="dxa"/>
            <w:shd w:val="clear" w:color="auto" w:fill="auto"/>
          </w:tcPr>
          <w:p w14:paraId="73D19124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13" w:type="dxa"/>
            <w:shd w:val="clear" w:color="auto" w:fill="auto"/>
          </w:tcPr>
          <w:p w14:paraId="49BA1162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239A776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78D9F896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781C3155" w14:textId="77777777" w:rsidTr="003A4C52">
        <w:tc>
          <w:tcPr>
            <w:tcW w:w="2398" w:type="dxa"/>
            <w:shd w:val="clear" w:color="auto" w:fill="auto"/>
          </w:tcPr>
          <w:p w14:paraId="0F5A8243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13" w:type="dxa"/>
            <w:shd w:val="clear" w:color="auto" w:fill="auto"/>
          </w:tcPr>
          <w:p w14:paraId="1E43EE74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F1F8EC4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68B4B8A3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  <w:tr w:rsidR="00EA1C19" w:rsidRPr="00305406" w14:paraId="5610AC4E" w14:textId="77777777" w:rsidTr="003A4C52">
        <w:tc>
          <w:tcPr>
            <w:tcW w:w="2398" w:type="dxa"/>
            <w:shd w:val="clear" w:color="auto" w:fill="auto"/>
          </w:tcPr>
          <w:p w14:paraId="6C9D8E33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813" w:type="dxa"/>
            <w:shd w:val="clear" w:color="auto" w:fill="auto"/>
          </w:tcPr>
          <w:p w14:paraId="73653256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C48F82B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666544E3" w14:textId="77777777" w:rsidR="00EA1C19" w:rsidRPr="00305406" w:rsidRDefault="00EA1C19" w:rsidP="003A4C52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305406">
              <w:rPr>
                <w:rFonts w:ascii="Bookman Old Style" w:hAnsi="Bookman Old Style"/>
                <w:color w:val="00000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05406">
              <w:rPr>
                <w:rFonts w:ascii="Bookman Old Style" w:hAnsi="Bookman Old Style"/>
                <w:color w:val="000000"/>
              </w:rPr>
              <w:instrText xml:space="preserve"> FORMTEXT </w:instrText>
            </w:r>
            <w:r w:rsidRPr="00305406">
              <w:rPr>
                <w:rFonts w:ascii="Bookman Old Style" w:hAnsi="Bookman Old Style"/>
                <w:color w:val="000000"/>
              </w:rPr>
            </w:r>
            <w:r w:rsidRPr="00305406">
              <w:rPr>
                <w:rFonts w:ascii="Bookman Old Style" w:hAnsi="Bookman Old Style"/>
                <w:color w:val="000000"/>
              </w:rPr>
              <w:fldChar w:fldCharType="separate"/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noProof/>
                <w:color w:val="000000"/>
              </w:rPr>
              <w:t> </w:t>
            </w:r>
            <w:r w:rsidRPr="00305406">
              <w:rPr>
                <w:rFonts w:ascii="Bookman Old Style" w:hAnsi="Bookman Old Style"/>
                <w:color w:val="000000"/>
              </w:rPr>
              <w:fldChar w:fldCharType="end"/>
            </w:r>
          </w:p>
        </w:tc>
      </w:tr>
    </w:tbl>
    <w:p w14:paraId="58AEFF21" w14:textId="77777777" w:rsidR="00EA1C19" w:rsidRPr="00305406" w:rsidRDefault="00EA1C19" w:rsidP="00EA1C19">
      <w:pPr>
        <w:jc w:val="both"/>
        <w:rPr>
          <w:rFonts w:ascii="Bookman Old Style" w:hAnsi="Bookman Old Style"/>
        </w:rPr>
      </w:pPr>
      <w:r w:rsidRPr="00305406">
        <w:rPr>
          <w:rFonts w:ascii="Bookman Old Style" w:hAnsi="Bookman Old Style"/>
        </w:rPr>
        <w:fldChar w:fldCharType="begin">
          <w:ffData>
            <w:name w:val="Testo75"/>
            <w:enabled/>
            <w:calcOnExit w:val="0"/>
            <w:textInput/>
          </w:ffData>
        </w:fldChar>
      </w:r>
      <w:r w:rsidRPr="00305406">
        <w:rPr>
          <w:rFonts w:ascii="Bookman Old Style" w:hAnsi="Bookman Old Style"/>
        </w:rPr>
        <w:instrText xml:space="preserve"> FORMTEXT </w:instrText>
      </w:r>
      <w:r w:rsidRPr="00305406">
        <w:rPr>
          <w:rFonts w:ascii="Bookman Old Style" w:hAnsi="Bookman Old Style"/>
        </w:rPr>
      </w:r>
      <w:r w:rsidRPr="00305406">
        <w:rPr>
          <w:rFonts w:ascii="Bookman Old Style" w:hAnsi="Bookman Old Style"/>
        </w:rPr>
        <w:fldChar w:fldCharType="separate"/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  <w:noProof/>
        </w:rPr>
        <w:t> </w:t>
      </w:r>
      <w:r w:rsidRPr="00305406">
        <w:rPr>
          <w:rFonts w:ascii="Bookman Old Style" w:hAnsi="Bookman Old Style"/>
        </w:rPr>
        <w:fldChar w:fldCharType="end"/>
      </w:r>
    </w:p>
    <w:p w14:paraId="4C7E8A2D" w14:textId="77777777" w:rsidR="00EA1C19" w:rsidRPr="00305406" w:rsidRDefault="00EA1C19" w:rsidP="00EA1C19">
      <w:pPr>
        <w:jc w:val="both"/>
        <w:rPr>
          <w:rFonts w:ascii="Bookman Old Style" w:hAnsi="Bookman Old Style"/>
        </w:rPr>
      </w:pPr>
    </w:p>
    <w:p w14:paraId="2D87BD7C" w14:textId="77777777" w:rsidR="00EA1C19" w:rsidRPr="00305406" w:rsidRDefault="00EA1C19" w:rsidP="00EA1C19">
      <w:pPr>
        <w:jc w:val="both"/>
        <w:rPr>
          <w:rFonts w:ascii="Bookman Old Style" w:hAnsi="Bookman Old Style"/>
        </w:rPr>
      </w:pPr>
    </w:p>
    <w:p w14:paraId="4B7D0F6B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color w:val="000000"/>
          <w:highlight w:val="yellow"/>
          <w:u w:val="single"/>
        </w:rPr>
      </w:pPr>
    </w:p>
    <w:bookmarkStart w:id="24" w:name="_GoBack"/>
    <w:p w14:paraId="17C55FC1" w14:textId="77777777" w:rsidR="00EA1C19" w:rsidRPr="00182EF1" w:rsidRDefault="00EA1C19" w:rsidP="00EA1C19">
      <w:pPr>
        <w:tabs>
          <w:tab w:val="left" w:pos="2430"/>
        </w:tabs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instrText xml:space="preserve"> FORMTEXT </w:instrTex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fldChar w:fldCharType="separate"/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color w:val="000000"/>
          <w:sz w:val="20"/>
          <w:szCs w:val="20"/>
        </w:rPr>
        <w:fldChar w:fldCharType="end"/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l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instrText xml:space="preserve"> FORMTEXT </w:instrTex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fldChar w:fldCharType="separate"/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color w:val="000000"/>
          <w:sz w:val="20"/>
          <w:szCs w:val="20"/>
        </w:rPr>
        <w:fldChar w:fldCharType="end"/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sottoscritt</w:t>
      </w:r>
      <w:proofErr w:type="spellEnd"/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instrText xml:space="preserve"> FORMTEXT </w:instrTex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fldChar w:fldCharType="separate"/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color w:val="000000"/>
          <w:sz w:val="20"/>
          <w:szCs w:val="20"/>
        </w:rPr>
        <w:fldChar w:fldCharType="end"/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 xml:space="preserve"> 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fldChar w:fldCharType="begin">
          <w:ffData>
            <w:name w:val="Testo54"/>
            <w:enabled/>
            <w:calcOnExit w:val="0"/>
            <w:textInput/>
          </w:ffData>
        </w:fldChar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instrText xml:space="preserve"> FORMTEXT </w:instrTex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fldChar w:fldCharType="separate"/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> </w:t>
      </w:r>
      <w:r w:rsidRPr="00182EF1">
        <w:rPr>
          <w:rFonts w:ascii="Bookman Old Style" w:hAnsi="Bookman Old Style"/>
          <w:color w:val="000000"/>
          <w:sz w:val="20"/>
          <w:szCs w:val="20"/>
        </w:rPr>
        <w:fldChar w:fldCharType="end"/>
      </w:r>
      <w:r w:rsidRPr="00182EF1">
        <w:rPr>
          <w:rFonts w:ascii="Bookman Old Style" w:hAnsi="Bookman Old Style"/>
          <w:b/>
          <w:bCs/>
          <w:color w:val="000000"/>
          <w:sz w:val="20"/>
          <w:szCs w:val="20"/>
          <w:lang w:val="x-none"/>
        </w:rPr>
        <w:t xml:space="preserve"> consapevole delle sanzioni penali, nel caso di dichiarazioni non veritiere, di formazione o uso di atti falsi, richiamate dall’art. 76 del D.P.R. 445 del 28 dicembre 2000, dichiara che tutto quanto dichiarato nel presente curriculum corrisponde a verità ai sensi degli artt. 46 e 47 del D.P.R. 445/2000.</w:t>
      </w:r>
    </w:p>
    <w:bookmarkEnd w:id="24"/>
    <w:p w14:paraId="09F72777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b/>
          <w:bCs/>
          <w:color w:val="000000"/>
        </w:rPr>
      </w:pPr>
    </w:p>
    <w:p w14:paraId="69B1A41E" w14:textId="77777777" w:rsidR="00EA1C19" w:rsidRPr="00305406" w:rsidRDefault="00EA1C19" w:rsidP="00EA1C19">
      <w:pPr>
        <w:tabs>
          <w:tab w:val="left" w:pos="2430"/>
        </w:tabs>
        <w:jc w:val="both"/>
        <w:rPr>
          <w:rFonts w:ascii="Bookman Old Style" w:hAnsi="Bookman Old Style"/>
          <w:b/>
          <w:bCs/>
          <w:color w:val="000000"/>
        </w:rPr>
      </w:pPr>
    </w:p>
    <w:p w14:paraId="5EF21353" w14:textId="77777777" w:rsidR="00EA1C19" w:rsidRPr="00305406" w:rsidRDefault="00EA1C19" w:rsidP="00EA1C19">
      <w:pPr>
        <w:rPr>
          <w:rFonts w:ascii="Bookman Old Style" w:hAnsi="Bookman Old Style"/>
          <w:lang w:eastAsia="en-US"/>
        </w:rPr>
      </w:pPr>
      <w:r w:rsidRPr="00305406">
        <w:rPr>
          <w:rFonts w:ascii="Bookman Old Style" w:hAnsi="Bookman Old Style"/>
          <w:bCs/>
          <w:color w:val="000000"/>
        </w:rPr>
        <w:t xml:space="preserve">Data </w:t>
      </w:r>
      <w:r w:rsidRPr="00305406">
        <w:rPr>
          <w:rFonts w:ascii="Bookman Old Style" w:hAnsi="Bookman Old Style"/>
          <w:bCs/>
          <w:color w:val="000000"/>
        </w:rPr>
        <w:fldChar w:fldCharType="begin">
          <w:ffData>
            <w:name w:val="Testo111"/>
            <w:enabled/>
            <w:calcOnExit w:val="0"/>
            <w:textInput/>
          </w:ffData>
        </w:fldChar>
      </w:r>
      <w:bookmarkStart w:id="25" w:name="Testo111"/>
      <w:r w:rsidRPr="00305406">
        <w:rPr>
          <w:rFonts w:ascii="Bookman Old Style" w:hAnsi="Bookman Old Style"/>
          <w:bCs/>
          <w:color w:val="000000"/>
        </w:rPr>
        <w:instrText xml:space="preserve"> FORMTEXT </w:instrText>
      </w:r>
      <w:r w:rsidRPr="00305406">
        <w:rPr>
          <w:rFonts w:ascii="Bookman Old Style" w:hAnsi="Bookman Old Style"/>
          <w:bCs/>
          <w:color w:val="000000"/>
        </w:rPr>
      </w:r>
      <w:r w:rsidRPr="00305406">
        <w:rPr>
          <w:rFonts w:ascii="Bookman Old Style" w:hAnsi="Bookman Old Style"/>
          <w:bCs/>
          <w:color w:val="000000"/>
        </w:rPr>
        <w:fldChar w:fldCharType="separate"/>
      </w:r>
      <w:r w:rsidRPr="00305406">
        <w:rPr>
          <w:rFonts w:ascii="Bookman Old Style" w:hAnsi="Bookman Old Style"/>
          <w:bCs/>
          <w:color w:val="000000"/>
        </w:rPr>
        <w:t> </w:t>
      </w:r>
      <w:r w:rsidRPr="00305406">
        <w:rPr>
          <w:rFonts w:ascii="Bookman Old Style" w:hAnsi="Bookman Old Style"/>
          <w:bCs/>
          <w:color w:val="000000"/>
        </w:rPr>
        <w:t> </w:t>
      </w:r>
      <w:r w:rsidRPr="00305406">
        <w:rPr>
          <w:rFonts w:ascii="Bookman Old Style" w:hAnsi="Bookman Old Style"/>
          <w:bCs/>
          <w:color w:val="000000"/>
        </w:rPr>
        <w:t> </w:t>
      </w:r>
      <w:r w:rsidRPr="00305406">
        <w:rPr>
          <w:rFonts w:ascii="Bookman Old Style" w:hAnsi="Bookman Old Style"/>
          <w:bCs/>
          <w:color w:val="000000"/>
        </w:rPr>
        <w:t> </w:t>
      </w:r>
      <w:r w:rsidRPr="00305406">
        <w:rPr>
          <w:rFonts w:ascii="Bookman Old Style" w:hAnsi="Bookman Old Style"/>
          <w:bCs/>
          <w:color w:val="000000"/>
        </w:rPr>
        <w:t> </w:t>
      </w:r>
      <w:r w:rsidRPr="00305406">
        <w:rPr>
          <w:rFonts w:ascii="Bookman Old Style" w:hAnsi="Bookman Old Style"/>
          <w:lang w:eastAsia="en-US"/>
        </w:rPr>
        <w:fldChar w:fldCharType="end"/>
      </w:r>
      <w:bookmarkEnd w:id="25"/>
      <w:r w:rsidRPr="00305406">
        <w:rPr>
          <w:rFonts w:ascii="Bookman Old Style" w:hAnsi="Bookman Old Style"/>
          <w:bCs/>
          <w:color w:val="000000"/>
          <w:lang w:val="x-none"/>
        </w:rPr>
        <w:tab/>
      </w:r>
      <w:r w:rsidRPr="00305406">
        <w:rPr>
          <w:rFonts w:ascii="Bookman Old Style" w:hAnsi="Bookman Old Style"/>
          <w:bCs/>
          <w:color w:val="000000"/>
          <w:lang w:val="x-none"/>
        </w:rPr>
        <w:tab/>
      </w:r>
      <w:r w:rsidRPr="00305406">
        <w:rPr>
          <w:rFonts w:ascii="Bookman Old Style" w:hAnsi="Bookman Old Style"/>
          <w:bCs/>
          <w:color w:val="000000"/>
          <w:lang w:val="x-none"/>
        </w:rPr>
        <w:tab/>
      </w:r>
      <w:r w:rsidRPr="00305406">
        <w:rPr>
          <w:rFonts w:ascii="Bookman Old Style" w:hAnsi="Bookman Old Style"/>
          <w:bCs/>
          <w:color w:val="000000"/>
          <w:lang w:val="x-none"/>
        </w:rPr>
        <w:tab/>
        <w:t>Firma ___________________________________</w:t>
      </w:r>
    </w:p>
    <w:p w14:paraId="07DC3DBC" w14:textId="77777777" w:rsidR="00EA1C19" w:rsidRPr="00305406" w:rsidRDefault="00EA1C19" w:rsidP="00EA1C19">
      <w:pPr>
        <w:jc w:val="both"/>
        <w:rPr>
          <w:rFonts w:ascii="Bookman Old Style" w:hAnsi="Bookman Old Style"/>
        </w:rPr>
      </w:pPr>
    </w:p>
    <w:p w14:paraId="6A32F571" w14:textId="2416161E" w:rsidR="00BA243B" w:rsidRDefault="00BA243B" w:rsidP="00BA243B">
      <w:pPr>
        <w:pStyle w:val="Default"/>
      </w:pPr>
    </w:p>
    <w:p w14:paraId="7E7DAAF2" w14:textId="4C939BD3" w:rsidR="00DB7A5D" w:rsidRDefault="00BA243B" w:rsidP="00757AD1">
      <w:pPr>
        <w:pStyle w:val="Default"/>
        <w:rPr>
          <w:rFonts w:asciiTheme="minorHAnsi" w:hAnsiTheme="minorHAnsi"/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9F4BA9" w14:textId="77777777" w:rsidR="00DB7A5D" w:rsidRDefault="00DB7A5D" w:rsidP="00DB7A5D">
      <w:pPr>
        <w:ind w:left="-567" w:right="-59" w:firstLine="567"/>
        <w:rPr>
          <w:rFonts w:asciiTheme="minorHAnsi" w:hAnsiTheme="minorHAnsi"/>
          <w:sz w:val="16"/>
          <w:szCs w:val="16"/>
        </w:rPr>
      </w:pPr>
    </w:p>
    <w:p w14:paraId="691848AE" w14:textId="77777777" w:rsidR="00DB7A5D" w:rsidRDefault="00DB7A5D" w:rsidP="00DB7A5D">
      <w:pPr>
        <w:ind w:left="-567" w:right="-59" w:firstLine="567"/>
        <w:rPr>
          <w:rFonts w:asciiTheme="minorHAnsi" w:hAnsiTheme="minorHAnsi"/>
          <w:sz w:val="16"/>
          <w:szCs w:val="16"/>
        </w:rPr>
      </w:pPr>
    </w:p>
    <w:p w14:paraId="69207F50" w14:textId="77777777" w:rsidR="00DB7A5D" w:rsidRDefault="00DB7A5D" w:rsidP="00DB7A5D">
      <w:pPr>
        <w:ind w:left="-567" w:right="-59" w:firstLine="567"/>
        <w:rPr>
          <w:rFonts w:asciiTheme="minorHAnsi" w:hAnsiTheme="minorHAnsi"/>
          <w:sz w:val="16"/>
          <w:szCs w:val="16"/>
        </w:rPr>
      </w:pPr>
    </w:p>
    <w:p w14:paraId="6F02D43D" w14:textId="77777777" w:rsidR="0017643B" w:rsidRDefault="0017643B" w:rsidP="00DB7A5D">
      <w:pPr>
        <w:ind w:left="-567" w:right="-59" w:firstLine="567"/>
        <w:rPr>
          <w:rFonts w:asciiTheme="minorHAnsi" w:hAnsiTheme="minorHAnsi"/>
          <w:sz w:val="16"/>
          <w:szCs w:val="16"/>
        </w:rPr>
      </w:pPr>
    </w:p>
    <w:p w14:paraId="2742E939" w14:textId="77777777" w:rsidR="0017643B" w:rsidRDefault="0017643B" w:rsidP="00DB7A5D">
      <w:pPr>
        <w:ind w:left="-567" w:right="-59" w:firstLine="567"/>
        <w:rPr>
          <w:rFonts w:asciiTheme="minorHAnsi" w:hAnsiTheme="minorHAnsi"/>
          <w:sz w:val="16"/>
          <w:szCs w:val="16"/>
        </w:rPr>
      </w:pPr>
    </w:p>
    <w:p w14:paraId="185D13F0" w14:textId="4CF9E44E" w:rsidR="00541118" w:rsidRDefault="00541118" w:rsidP="009C0235">
      <w:pPr>
        <w:tabs>
          <w:tab w:val="left" w:pos="851"/>
        </w:tabs>
      </w:pPr>
    </w:p>
    <w:sectPr w:rsidR="00541118" w:rsidSect="0072710C">
      <w:headerReference w:type="default" r:id="rId7"/>
      <w:footerReference w:type="default" r:id="rId8"/>
      <w:pgSz w:w="11906" w:h="16838"/>
      <w:pgMar w:top="141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36817" w14:textId="77777777" w:rsidR="008E6D74" w:rsidRDefault="008E6D74" w:rsidP="005B4A60">
      <w:r>
        <w:separator/>
      </w:r>
    </w:p>
  </w:endnote>
  <w:endnote w:type="continuationSeparator" w:id="0">
    <w:p w14:paraId="440E855A" w14:textId="77777777" w:rsidR="008E6D74" w:rsidRDefault="008E6D74" w:rsidP="005B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3257" w14:textId="77777777" w:rsidR="00A355D7" w:rsidRDefault="003D65A5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174DB26" wp14:editId="2B08268F">
              <wp:simplePos x="0" y="0"/>
              <wp:positionH relativeFrom="page">
                <wp:posOffset>655320</wp:posOffset>
              </wp:positionH>
              <wp:positionV relativeFrom="page">
                <wp:posOffset>9809480</wp:posOffset>
              </wp:positionV>
              <wp:extent cx="3704590" cy="26670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C0933" w14:textId="77777777" w:rsidR="00956CCA" w:rsidRPr="00E0530F" w:rsidRDefault="00956CCA" w:rsidP="00E0530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74DB2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1.6pt;margin-top:772.4pt;width:291.7pt;height:21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" filled="f" stroked="f">
              <v:textbox style="mso-fit-shape-to-text:t">
                <w:txbxContent>
                  <w:p w14:paraId="72BC0933" w14:textId="77777777" w:rsidR="00956CCA" w:rsidRPr="00E0530F" w:rsidRDefault="00956CCA" w:rsidP="00E0530F"/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ECBD" w14:textId="77777777" w:rsidR="008E6D74" w:rsidRDefault="008E6D74" w:rsidP="005B4A60">
      <w:r>
        <w:separator/>
      </w:r>
    </w:p>
  </w:footnote>
  <w:footnote w:type="continuationSeparator" w:id="0">
    <w:p w14:paraId="22B6DB50" w14:textId="77777777" w:rsidR="008E6D74" w:rsidRDefault="008E6D74" w:rsidP="005B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74FD" w14:textId="77777777" w:rsidR="00901C97" w:rsidRPr="00E0530F" w:rsidRDefault="00A355D7">
    <w:pPr>
      <w:pStyle w:val="Intestazione"/>
      <w:rPr>
        <w:rFonts w:asciiTheme="minorHAnsi" w:hAnsiTheme="minorHAnsi"/>
        <w:sz w:val="18"/>
        <w:szCs w:val="18"/>
      </w:rPr>
    </w:pPr>
    <w:r w:rsidRPr="00E0530F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3AC45EAD" wp14:editId="1A70F887">
          <wp:simplePos x="0" y="0"/>
          <wp:positionH relativeFrom="rightMargin">
            <wp:posOffset>-2894330</wp:posOffset>
          </wp:positionH>
          <wp:positionV relativeFrom="topMargin">
            <wp:posOffset>360045</wp:posOffset>
          </wp:positionV>
          <wp:extent cx="3254375" cy="543560"/>
          <wp:effectExtent l="19050" t="0" r="317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530F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7728" behindDoc="1" locked="1" layoutInCell="1" allowOverlap="1" wp14:anchorId="7AFB192C" wp14:editId="0E01ADCA">
          <wp:simplePos x="0" y="0"/>
          <wp:positionH relativeFrom="page">
            <wp:posOffset>64770</wp:posOffset>
          </wp:positionH>
          <wp:positionV relativeFrom="page">
            <wp:posOffset>222250</wp:posOffset>
          </wp:positionV>
          <wp:extent cx="7564755" cy="10695940"/>
          <wp:effectExtent l="1905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9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30E534" w14:textId="77777777" w:rsidR="00901C97" w:rsidRPr="0054344F" w:rsidRDefault="00901C97">
    <w:pPr>
      <w:pStyle w:val="Intestazione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5CF"/>
    <w:multiLevelType w:val="hybridMultilevel"/>
    <w:tmpl w:val="CF78BFC0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020E"/>
    <w:multiLevelType w:val="hybridMultilevel"/>
    <w:tmpl w:val="1A70BA6A"/>
    <w:lvl w:ilvl="0" w:tplc="E0AA5F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907EAE"/>
    <w:multiLevelType w:val="hybridMultilevel"/>
    <w:tmpl w:val="38CC68C4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A35A1"/>
    <w:multiLevelType w:val="hybridMultilevel"/>
    <w:tmpl w:val="56BE26C2"/>
    <w:lvl w:ilvl="0" w:tplc="90686992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5829"/>
    <w:multiLevelType w:val="hybridMultilevel"/>
    <w:tmpl w:val="FD983B08"/>
    <w:lvl w:ilvl="0" w:tplc="F160953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6D8"/>
    <w:multiLevelType w:val="hybridMultilevel"/>
    <w:tmpl w:val="502C08C4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1245"/>
    <w:multiLevelType w:val="hybridMultilevel"/>
    <w:tmpl w:val="9A1CB672"/>
    <w:lvl w:ilvl="0" w:tplc="90686992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2181F57"/>
    <w:multiLevelType w:val="multilevel"/>
    <w:tmpl w:val="09BA791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3C2339"/>
    <w:multiLevelType w:val="hybridMultilevel"/>
    <w:tmpl w:val="E8E4FB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1436"/>
    <w:multiLevelType w:val="hybridMultilevel"/>
    <w:tmpl w:val="ACCC8FF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E444D"/>
    <w:multiLevelType w:val="hybridMultilevel"/>
    <w:tmpl w:val="EEFCC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0F16"/>
    <w:multiLevelType w:val="hybridMultilevel"/>
    <w:tmpl w:val="F36053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03929"/>
    <w:multiLevelType w:val="hybridMultilevel"/>
    <w:tmpl w:val="C2D04498"/>
    <w:lvl w:ilvl="0" w:tplc="DFB6D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A5A"/>
    <w:multiLevelType w:val="hybridMultilevel"/>
    <w:tmpl w:val="01D0E7F4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C5A1F"/>
    <w:multiLevelType w:val="hybridMultilevel"/>
    <w:tmpl w:val="1BD6262E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51E84"/>
    <w:multiLevelType w:val="hybridMultilevel"/>
    <w:tmpl w:val="BA96A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6B6D"/>
    <w:multiLevelType w:val="hybridMultilevel"/>
    <w:tmpl w:val="5EA2FE00"/>
    <w:lvl w:ilvl="0" w:tplc="3D508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07EDA"/>
    <w:multiLevelType w:val="hybridMultilevel"/>
    <w:tmpl w:val="99DE6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C56D8"/>
    <w:multiLevelType w:val="hybridMultilevel"/>
    <w:tmpl w:val="B5D8C4C8"/>
    <w:lvl w:ilvl="0" w:tplc="55FC21A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360D"/>
    <w:multiLevelType w:val="hybridMultilevel"/>
    <w:tmpl w:val="2F88D1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60272"/>
    <w:multiLevelType w:val="hybridMultilevel"/>
    <w:tmpl w:val="30E885FC"/>
    <w:lvl w:ilvl="0" w:tplc="FD4E4F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7093D"/>
    <w:multiLevelType w:val="hybridMultilevel"/>
    <w:tmpl w:val="05D054C6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0D1244"/>
    <w:multiLevelType w:val="hybridMultilevel"/>
    <w:tmpl w:val="1390DBD0"/>
    <w:lvl w:ilvl="0" w:tplc="BB66A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111E0"/>
    <w:multiLevelType w:val="hybridMultilevel"/>
    <w:tmpl w:val="C4AEE35C"/>
    <w:lvl w:ilvl="0" w:tplc="FD4E4F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0519E"/>
    <w:multiLevelType w:val="multilevel"/>
    <w:tmpl w:val="DE78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6C54B5"/>
    <w:multiLevelType w:val="hybridMultilevel"/>
    <w:tmpl w:val="CC24FA0C"/>
    <w:lvl w:ilvl="0" w:tplc="6036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31EE8"/>
    <w:multiLevelType w:val="hybridMultilevel"/>
    <w:tmpl w:val="CBF4F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56FC0"/>
    <w:multiLevelType w:val="hybridMultilevel"/>
    <w:tmpl w:val="C57C9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5949"/>
    <w:multiLevelType w:val="hybridMultilevel"/>
    <w:tmpl w:val="6E043128"/>
    <w:lvl w:ilvl="0" w:tplc="D7DEDA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A3A0C"/>
    <w:multiLevelType w:val="hybridMultilevel"/>
    <w:tmpl w:val="4D1ED8A8"/>
    <w:lvl w:ilvl="0" w:tplc="FC40B0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D25EC"/>
    <w:multiLevelType w:val="hybridMultilevel"/>
    <w:tmpl w:val="0AA24DC6"/>
    <w:lvl w:ilvl="0" w:tplc="221E31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D7797"/>
    <w:multiLevelType w:val="hybridMultilevel"/>
    <w:tmpl w:val="A1DE2C8E"/>
    <w:lvl w:ilvl="0" w:tplc="154A3F16">
      <w:start w:val="1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2" w15:restartNumberingAfterBreak="0">
    <w:nsid w:val="647A7844"/>
    <w:multiLevelType w:val="hybridMultilevel"/>
    <w:tmpl w:val="55D6683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7D7EE7"/>
    <w:multiLevelType w:val="hybridMultilevel"/>
    <w:tmpl w:val="7D326202"/>
    <w:lvl w:ilvl="0" w:tplc="A87E8B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781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E6450"/>
    <w:multiLevelType w:val="hybridMultilevel"/>
    <w:tmpl w:val="5BCC2596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8941F79"/>
    <w:multiLevelType w:val="hybridMultilevel"/>
    <w:tmpl w:val="77C420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B5A68"/>
    <w:multiLevelType w:val="hybridMultilevel"/>
    <w:tmpl w:val="FDE6E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F4762"/>
    <w:multiLevelType w:val="multilevel"/>
    <w:tmpl w:val="8BA22A0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FD56227"/>
    <w:multiLevelType w:val="hybridMultilevel"/>
    <w:tmpl w:val="955EC75A"/>
    <w:lvl w:ilvl="0" w:tplc="0F6E4B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5"/>
  </w:num>
  <w:num w:numId="5">
    <w:abstractNumId w:val="20"/>
  </w:num>
  <w:num w:numId="6">
    <w:abstractNumId w:val="23"/>
  </w:num>
  <w:num w:numId="7">
    <w:abstractNumId w:val="11"/>
  </w:num>
  <w:num w:numId="8">
    <w:abstractNumId w:val="33"/>
  </w:num>
  <w:num w:numId="9">
    <w:abstractNumId w:val="35"/>
  </w:num>
  <w:num w:numId="10">
    <w:abstractNumId w:val="6"/>
  </w:num>
  <w:num w:numId="11">
    <w:abstractNumId w:val="2"/>
  </w:num>
  <w:num w:numId="12">
    <w:abstractNumId w:val="14"/>
  </w:num>
  <w:num w:numId="13">
    <w:abstractNumId w:val="18"/>
  </w:num>
  <w:num w:numId="14">
    <w:abstractNumId w:val="17"/>
  </w:num>
  <w:num w:numId="15">
    <w:abstractNumId w:val="21"/>
  </w:num>
  <w:num w:numId="16">
    <w:abstractNumId w:val="32"/>
  </w:num>
  <w:num w:numId="17">
    <w:abstractNumId w:val="34"/>
  </w:num>
  <w:num w:numId="18">
    <w:abstractNumId w:val="29"/>
  </w:num>
  <w:num w:numId="19">
    <w:abstractNumId w:val="37"/>
  </w:num>
  <w:num w:numId="20">
    <w:abstractNumId w:val="24"/>
  </w:num>
  <w:num w:numId="21">
    <w:abstractNumId w:val="3"/>
  </w:num>
  <w:num w:numId="22">
    <w:abstractNumId w:val="8"/>
  </w:num>
  <w:num w:numId="23">
    <w:abstractNumId w:val="15"/>
  </w:num>
  <w:num w:numId="24">
    <w:abstractNumId w:val="27"/>
  </w:num>
  <w:num w:numId="25">
    <w:abstractNumId w:val="36"/>
  </w:num>
  <w:num w:numId="26">
    <w:abstractNumId w:val="26"/>
  </w:num>
  <w:num w:numId="27">
    <w:abstractNumId w:val="10"/>
  </w:num>
  <w:num w:numId="28">
    <w:abstractNumId w:val="22"/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0"/>
  </w:num>
  <w:num w:numId="32">
    <w:abstractNumId w:val="25"/>
  </w:num>
  <w:num w:numId="33">
    <w:abstractNumId w:val="7"/>
  </w:num>
  <w:num w:numId="34">
    <w:abstractNumId w:val="16"/>
  </w:num>
  <w:num w:numId="35">
    <w:abstractNumId w:val="4"/>
  </w:num>
  <w:num w:numId="36">
    <w:abstractNumId w:val="12"/>
  </w:num>
  <w:num w:numId="37">
    <w:abstractNumId w:val="31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6F"/>
    <w:rsid w:val="0001129B"/>
    <w:rsid w:val="000164E4"/>
    <w:rsid w:val="0003672D"/>
    <w:rsid w:val="00037C10"/>
    <w:rsid w:val="00044092"/>
    <w:rsid w:val="00045ECE"/>
    <w:rsid w:val="00067DD4"/>
    <w:rsid w:val="00085C9C"/>
    <w:rsid w:val="00086E5C"/>
    <w:rsid w:val="0008766F"/>
    <w:rsid w:val="000A4B60"/>
    <w:rsid w:val="000A6EA6"/>
    <w:rsid w:val="000B647A"/>
    <w:rsid w:val="000B7E60"/>
    <w:rsid w:val="000C3298"/>
    <w:rsid w:val="000C7F9F"/>
    <w:rsid w:val="000D4871"/>
    <w:rsid w:val="000D6680"/>
    <w:rsid w:val="000D694A"/>
    <w:rsid w:val="000F5FC4"/>
    <w:rsid w:val="001047CD"/>
    <w:rsid w:val="00116004"/>
    <w:rsid w:val="001303EA"/>
    <w:rsid w:val="00132A3F"/>
    <w:rsid w:val="00133B1B"/>
    <w:rsid w:val="00134F51"/>
    <w:rsid w:val="00137BD1"/>
    <w:rsid w:val="00140A04"/>
    <w:rsid w:val="00142CC5"/>
    <w:rsid w:val="0015190A"/>
    <w:rsid w:val="00155530"/>
    <w:rsid w:val="00160A87"/>
    <w:rsid w:val="0016138A"/>
    <w:rsid w:val="00161402"/>
    <w:rsid w:val="001702D8"/>
    <w:rsid w:val="001757B4"/>
    <w:rsid w:val="00175A9A"/>
    <w:rsid w:val="0017643B"/>
    <w:rsid w:val="00181729"/>
    <w:rsid w:val="00182EF1"/>
    <w:rsid w:val="001873A8"/>
    <w:rsid w:val="001B1406"/>
    <w:rsid w:val="001B25E1"/>
    <w:rsid w:val="001B6E4E"/>
    <w:rsid w:val="001B7CDE"/>
    <w:rsid w:val="001D1698"/>
    <w:rsid w:val="001D67F6"/>
    <w:rsid w:val="001E5E66"/>
    <w:rsid w:val="001F0E01"/>
    <w:rsid w:val="001F17F4"/>
    <w:rsid w:val="001F46C1"/>
    <w:rsid w:val="00204201"/>
    <w:rsid w:val="002113A7"/>
    <w:rsid w:val="00213455"/>
    <w:rsid w:val="0021432E"/>
    <w:rsid w:val="0022645F"/>
    <w:rsid w:val="002426C9"/>
    <w:rsid w:val="002465DE"/>
    <w:rsid w:val="0025570C"/>
    <w:rsid w:val="0027296C"/>
    <w:rsid w:val="002807D3"/>
    <w:rsid w:val="002965DC"/>
    <w:rsid w:val="00296698"/>
    <w:rsid w:val="00296823"/>
    <w:rsid w:val="00297229"/>
    <w:rsid w:val="002A05F8"/>
    <w:rsid w:val="002B10EC"/>
    <w:rsid w:val="002C4DE7"/>
    <w:rsid w:val="002C6EAE"/>
    <w:rsid w:val="002D01E0"/>
    <w:rsid w:val="002D1437"/>
    <w:rsid w:val="00306D2F"/>
    <w:rsid w:val="00315C05"/>
    <w:rsid w:val="00322D5B"/>
    <w:rsid w:val="00364F36"/>
    <w:rsid w:val="003700ED"/>
    <w:rsid w:val="00374293"/>
    <w:rsid w:val="00374D79"/>
    <w:rsid w:val="0038483D"/>
    <w:rsid w:val="00397F8B"/>
    <w:rsid w:val="003A38FD"/>
    <w:rsid w:val="003B363A"/>
    <w:rsid w:val="003C4468"/>
    <w:rsid w:val="003C5B6D"/>
    <w:rsid w:val="003C754B"/>
    <w:rsid w:val="003D4755"/>
    <w:rsid w:val="003D65A5"/>
    <w:rsid w:val="003E2A20"/>
    <w:rsid w:val="00407DDB"/>
    <w:rsid w:val="00410542"/>
    <w:rsid w:val="00432DE5"/>
    <w:rsid w:val="004348C5"/>
    <w:rsid w:val="00442345"/>
    <w:rsid w:val="00454659"/>
    <w:rsid w:val="00470C04"/>
    <w:rsid w:val="00474564"/>
    <w:rsid w:val="00482839"/>
    <w:rsid w:val="00482D8F"/>
    <w:rsid w:val="004A2E16"/>
    <w:rsid w:val="004A4034"/>
    <w:rsid w:val="004A7122"/>
    <w:rsid w:val="004C3064"/>
    <w:rsid w:val="004D0452"/>
    <w:rsid w:val="004D4F30"/>
    <w:rsid w:val="004E7CF3"/>
    <w:rsid w:val="005067FD"/>
    <w:rsid w:val="00514749"/>
    <w:rsid w:val="0051617C"/>
    <w:rsid w:val="00524082"/>
    <w:rsid w:val="005248EE"/>
    <w:rsid w:val="00524B3E"/>
    <w:rsid w:val="00530615"/>
    <w:rsid w:val="00530731"/>
    <w:rsid w:val="00541118"/>
    <w:rsid w:val="00542026"/>
    <w:rsid w:val="0054344F"/>
    <w:rsid w:val="00545E70"/>
    <w:rsid w:val="00550E89"/>
    <w:rsid w:val="00557F91"/>
    <w:rsid w:val="005670EC"/>
    <w:rsid w:val="00574455"/>
    <w:rsid w:val="00581A0F"/>
    <w:rsid w:val="005879CD"/>
    <w:rsid w:val="00590615"/>
    <w:rsid w:val="00596314"/>
    <w:rsid w:val="005A1EC0"/>
    <w:rsid w:val="005A366E"/>
    <w:rsid w:val="005A60BC"/>
    <w:rsid w:val="005A78F9"/>
    <w:rsid w:val="005B4A60"/>
    <w:rsid w:val="005C12FA"/>
    <w:rsid w:val="005E3782"/>
    <w:rsid w:val="006073C8"/>
    <w:rsid w:val="0061022A"/>
    <w:rsid w:val="00612FFF"/>
    <w:rsid w:val="00623E98"/>
    <w:rsid w:val="00644BAC"/>
    <w:rsid w:val="006657C3"/>
    <w:rsid w:val="00670AD5"/>
    <w:rsid w:val="00693874"/>
    <w:rsid w:val="006B5981"/>
    <w:rsid w:val="006B7048"/>
    <w:rsid w:val="006C19E0"/>
    <w:rsid w:val="006C23D2"/>
    <w:rsid w:val="006F4C9E"/>
    <w:rsid w:val="00713D80"/>
    <w:rsid w:val="00716EF6"/>
    <w:rsid w:val="00723AF0"/>
    <w:rsid w:val="0072710C"/>
    <w:rsid w:val="007320FE"/>
    <w:rsid w:val="00735376"/>
    <w:rsid w:val="007553D6"/>
    <w:rsid w:val="00755E37"/>
    <w:rsid w:val="00755FA3"/>
    <w:rsid w:val="00756093"/>
    <w:rsid w:val="00757AD1"/>
    <w:rsid w:val="00774BE7"/>
    <w:rsid w:val="0077554C"/>
    <w:rsid w:val="0078251A"/>
    <w:rsid w:val="0078309D"/>
    <w:rsid w:val="00784DB3"/>
    <w:rsid w:val="007A168A"/>
    <w:rsid w:val="007B2A4C"/>
    <w:rsid w:val="007B3139"/>
    <w:rsid w:val="007E6A74"/>
    <w:rsid w:val="008129F6"/>
    <w:rsid w:val="00850295"/>
    <w:rsid w:val="00861F00"/>
    <w:rsid w:val="00864254"/>
    <w:rsid w:val="00865184"/>
    <w:rsid w:val="00866B0F"/>
    <w:rsid w:val="00866C72"/>
    <w:rsid w:val="00870FE2"/>
    <w:rsid w:val="00873F58"/>
    <w:rsid w:val="00875796"/>
    <w:rsid w:val="008757BC"/>
    <w:rsid w:val="008766E8"/>
    <w:rsid w:val="008809DB"/>
    <w:rsid w:val="008835BC"/>
    <w:rsid w:val="0088466D"/>
    <w:rsid w:val="00886684"/>
    <w:rsid w:val="008B08B4"/>
    <w:rsid w:val="008B408B"/>
    <w:rsid w:val="008B4DD4"/>
    <w:rsid w:val="008C669D"/>
    <w:rsid w:val="008E4E6F"/>
    <w:rsid w:val="008E6D74"/>
    <w:rsid w:val="00900D6F"/>
    <w:rsid w:val="00901C97"/>
    <w:rsid w:val="00940F75"/>
    <w:rsid w:val="00955857"/>
    <w:rsid w:val="00956CCA"/>
    <w:rsid w:val="00964890"/>
    <w:rsid w:val="00964D67"/>
    <w:rsid w:val="00975614"/>
    <w:rsid w:val="009938F8"/>
    <w:rsid w:val="009952F0"/>
    <w:rsid w:val="009A0CCC"/>
    <w:rsid w:val="009C0235"/>
    <w:rsid w:val="009C25BF"/>
    <w:rsid w:val="009D0AB3"/>
    <w:rsid w:val="009D2B25"/>
    <w:rsid w:val="009F48BA"/>
    <w:rsid w:val="009F6AC3"/>
    <w:rsid w:val="00A25782"/>
    <w:rsid w:val="00A3198C"/>
    <w:rsid w:val="00A34CEF"/>
    <w:rsid w:val="00A355D7"/>
    <w:rsid w:val="00A41B89"/>
    <w:rsid w:val="00A5798C"/>
    <w:rsid w:val="00A624A6"/>
    <w:rsid w:val="00A62BB1"/>
    <w:rsid w:val="00A72BBA"/>
    <w:rsid w:val="00A7371F"/>
    <w:rsid w:val="00A96589"/>
    <w:rsid w:val="00AA6CF2"/>
    <w:rsid w:val="00AB1AD5"/>
    <w:rsid w:val="00AB55AA"/>
    <w:rsid w:val="00AC170D"/>
    <w:rsid w:val="00AC5E9D"/>
    <w:rsid w:val="00AD230F"/>
    <w:rsid w:val="00AD4B3A"/>
    <w:rsid w:val="00AF34D1"/>
    <w:rsid w:val="00B02884"/>
    <w:rsid w:val="00B177C9"/>
    <w:rsid w:val="00B314E0"/>
    <w:rsid w:val="00B42BF4"/>
    <w:rsid w:val="00B45B2D"/>
    <w:rsid w:val="00B4698A"/>
    <w:rsid w:val="00B54DF6"/>
    <w:rsid w:val="00B709EA"/>
    <w:rsid w:val="00B73EC9"/>
    <w:rsid w:val="00B87FCB"/>
    <w:rsid w:val="00BA243B"/>
    <w:rsid w:val="00BA2466"/>
    <w:rsid w:val="00BA45F7"/>
    <w:rsid w:val="00BB74A0"/>
    <w:rsid w:val="00BC2239"/>
    <w:rsid w:val="00BC4CE7"/>
    <w:rsid w:val="00BF109A"/>
    <w:rsid w:val="00BF3C21"/>
    <w:rsid w:val="00C005A8"/>
    <w:rsid w:val="00C05C99"/>
    <w:rsid w:val="00C1092A"/>
    <w:rsid w:val="00C10946"/>
    <w:rsid w:val="00C22AB9"/>
    <w:rsid w:val="00C54604"/>
    <w:rsid w:val="00C556EB"/>
    <w:rsid w:val="00C63D7D"/>
    <w:rsid w:val="00C646FB"/>
    <w:rsid w:val="00C6778D"/>
    <w:rsid w:val="00C7381B"/>
    <w:rsid w:val="00C87033"/>
    <w:rsid w:val="00C91853"/>
    <w:rsid w:val="00C93EF0"/>
    <w:rsid w:val="00CA3BC5"/>
    <w:rsid w:val="00CA5F76"/>
    <w:rsid w:val="00CA777F"/>
    <w:rsid w:val="00CC420B"/>
    <w:rsid w:val="00CC77D0"/>
    <w:rsid w:val="00CE706F"/>
    <w:rsid w:val="00D05FCF"/>
    <w:rsid w:val="00D20ECF"/>
    <w:rsid w:val="00D2358A"/>
    <w:rsid w:val="00D30644"/>
    <w:rsid w:val="00D630C1"/>
    <w:rsid w:val="00D64EC8"/>
    <w:rsid w:val="00D70E2D"/>
    <w:rsid w:val="00D76413"/>
    <w:rsid w:val="00D779CD"/>
    <w:rsid w:val="00D86AF6"/>
    <w:rsid w:val="00D8794A"/>
    <w:rsid w:val="00D905A0"/>
    <w:rsid w:val="00DA1912"/>
    <w:rsid w:val="00DA27E8"/>
    <w:rsid w:val="00DB18F0"/>
    <w:rsid w:val="00DB5103"/>
    <w:rsid w:val="00DB7A5D"/>
    <w:rsid w:val="00DC543B"/>
    <w:rsid w:val="00DE337C"/>
    <w:rsid w:val="00DF17FC"/>
    <w:rsid w:val="00DF37B5"/>
    <w:rsid w:val="00DF3ACE"/>
    <w:rsid w:val="00E03D36"/>
    <w:rsid w:val="00E04306"/>
    <w:rsid w:val="00E0530F"/>
    <w:rsid w:val="00E135C5"/>
    <w:rsid w:val="00E4380A"/>
    <w:rsid w:val="00E53067"/>
    <w:rsid w:val="00E82D58"/>
    <w:rsid w:val="00E84B8D"/>
    <w:rsid w:val="00E8662F"/>
    <w:rsid w:val="00E86971"/>
    <w:rsid w:val="00EA1C19"/>
    <w:rsid w:val="00ED06D3"/>
    <w:rsid w:val="00ED0A29"/>
    <w:rsid w:val="00EE32CC"/>
    <w:rsid w:val="00F12A3A"/>
    <w:rsid w:val="00F35E05"/>
    <w:rsid w:val="00F405DC"/>
    <w:rsid w:val="00F422FB"/>
    <w:rsid w:val="00F535DC"/>
    <w:rsid w:val="00F548AA"/>
    <w:rsid w:val="00F552C8"/>
    <w:rsid w:val="00F55D02"/>
    <w:rsid w:val="00F56AAF"/>
    <w:rsid w:val="00F62613"/>
    <w:rsid w:val="00F719D5"/>
    <w:rsid w:val="00F815BA"/>
    <w:rsid w:val="00FA4070"/>
    <w:rsid w:val="00FB41C1"/>
    <w:rsid w:val="00FB73A5"/>
    <w:rsid w:val="00FC3966"/>
    <w:rsid w:val="00FD3B59"/>
    <w:rsid w:val="00FD75AC"/>
    <w:rsid w:val="00FE00F5"/>
    <w:rsid w:val="00FE616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5DC68"/>
  <w15:docId w15:val="{FEC6235F-D6D1-4DD8-ABA0-DCACFB08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8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5248EE"/>
    <w:pPr>
      <w:keepNext/>
      <w:numPr>
        <w:numId w:val="19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jc w:val="both"/>
      <w:outlineLvl w:val="0"/>
    </w:pPr>
    <w:rPr>
      <w:rFonts w:ascii="Calibri" w:hAnsi="Calibri" w:cs="Arial"/>
      <w:b/>
      <w:bCs/>
      <w:i/>
      <w:kern w:val="32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248EE"/>
    <w:pPr>
      <w:keepNext/>
      <w:numPr>
        <w:ilvl w:val="1"/>
        <w:numId w:val="1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248EE"/>
    <w:pPr>
      <w:keepNext/>
      <w:numPr>
        <w:ilvl w:val="2"/>
        <w:numId w:val="1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248EE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248EE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248EE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5248EE"/>
    <w:pPr>
      <w:numPr>
        <w:ilvl w:val="6"/>
        <w:numId w:val="19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5248EE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5248EE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48EE"/>
    <w:rPr>
      <w:rFonts w:ascii="Calibri" w:eastAsia="Times New Roman" w:hAnsi="Calibri" w:cs="Arial"/>
      <w:b/>
      <w:bCs/>
      <w:i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48E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48E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48EE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48E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48EE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248E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248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248EE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4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A60"/>
  </w:style>
  <w:style w:type="paragraph" w:styleId="Pidipagina">
    <w:name w:val="footer"/>
    <w:basedOn w:val="Normale"/>
    <w:link w:val="PidipaginaCarattere"/>
    <w:uiPriority w:val="99"/>
    <w:unhideWhenUsed/>
    <w:rsid w:val="005B4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A60"/>
  </w:style>
  <w:style w:type="paragraph" w:customStyle="1" w:styleId="indirizzopidipagina">
    <w:name w:val="indirizzo piè di pagina"/>
    <w:basedOn w:val="Normale"/>
    <w:qFormat/>
    <w:rsid w:val="005A60BC"/>
    <w:rPr>
      <w:rFonts w:ascii="Book Antiqua" w:hAnsi="Book Antiqua"/>
      <w:color w:val="265F92"/>
    </w:rPr>
  </w:style>
  <w:style w:type="character" w:styleId="Collegamentoipertestuale">
    <w:name w:val="Hyperlink"/>
    <w:basedOn w:val="Carpredefinitoparagrafo"/>
    <w:uiPriority w:val="99"/>
    <w:unhideWhenUsed/>
    <w:rsid w:val="005248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48EE"/>
    <w:pPr>
      <w:ind w:left="708"/>
    </w:pPr>
  </w:style>
  <w:style w:type="paragraph" w:customStyle="1" w:styleId="O-BodyText">
    <w:name w:val="O-Body Text ()"/>
    <w:aliases w:val="1Body,s1"/>
    <w:basedOn w:val="Normale"/>
    <w:qFormat/>
    <w:rsid w:val="005248EE"/>
    <w:pPr>
      <w:spacing w:after="240"/>
    </w:pPr>
    <w:rPr>
      <w:lang w:val="en-US" w:eastAsia="en-US"/>
    </w:rPr>
  </w:style>
  <w:style w:type="paragraph" w:styleId="Corpotesto">
    <w:name w:val="Body Text"/>
    <w:basedOn w:val="Normale"/>
    <w:link w:val="CorpotestoCarattere"/>
    <w:rsid w:val="00901C97"/>
    <w:pPr>
      <w:jc w:val="both"/>
    </w:pPr>
    <w:rPr>
      <w:bCs/>
      <w:szCs w:val="40"/>
    </w:rPr>
  </w:style>
  <w:style w:type="character" w:customStyle="1" w:styleId="CorpotestoCarattere">
    <w:name w:val="Corpo testo Carattere"/>
    <w:basedOn w:val="Carpredefinitoparagrafo"/>
    <w:link w:val="Corpotesto"/>
    <w:rsid w:val="00901C97"/>
    <w:rPr>
      <w:rFonts w:ascii="Times New Roman" w:eastAsia="Times New Roman" w:hAnsi="Times New Roman"/>
      <w:bCs/>
      <w:sz w:val="24"/>
      <w:szCs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0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06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A24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cone\Downloads\Carta%20intesta%20UNISTRASI%20nuovo%20logo%20con%20sti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UNISTRASI nuovo logo con stile (2)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Siena</Company>
  <LinksUpToDate>false</LinksUpToDate>
  <CharactersWithSpaces>3543</CharactersWithSpaces>
  <SharedDoc>false</SharedDoc>
  <HLinks>
    <vt:vector size="60" baseType="variant">
      <vt:variant>
        <vt:i4>851990</vt:i4>
      </vt:variant>
      <vt:variant>
        <vt:i4>27</vt:i4>
      </vt:variant>
      <vt:variant>
        <vt:i4>0</vt:i4>
      </vt:variant>
      <vt:variant>
        <vt:i4>5</vt:i4>
      </vt:variant>
      <vt:variant>
        <vt:lpwstr>http://www.unistrasi.it/</vt:lpwstr>
      </vt:variant>
      <vt:variant>
        <vt:lpwstr/>
      </vt:variant>
      <vt:variant>
        <vt:i4>524348</vt:i4>
      </vt:variant>
      <vt:variant>
        <vt:i4>24</vt:i4>
      </vt:variant>
      <vt:variant>
        <vt:i4>0</vt:i4>
      </vt:variant>
      <vt:variant>
        <vt:i4>5</vt:i4>
      </vt:variant>
      <vt:variant>
        <vt:lpwstr>mailto:aucone@unistrasi.it</vt:lpwstr>
      </vt:variant>
      <vt:variant>
        <vt:lpwstr/>
      </vt:variant>
      <vt:variant>
        <vt:i4>4718620</vt:i4>
      </vt:variant>
      <vt:variant>
        <vt:i4>21</vt:i4>
      </vt:variant>
      <vt:variant>
        <vt:i4>0</vt:i4>
      </vt:variant>
      <vt:variant>
        <vt:i4>5</vt:i4>
      </vt:variant>
      <vt:variant>
        <vt:lpwstr>https://www.anticorruzione.it/portal/public/classic/Servizi/Formazione/OperatoreEconomico</vt:lpwstr>
      </vt:variant>
      <vt:variant>
        <vt:lpwstr/>
      </vt:variant>
      <vt:variant>
        <vt:i4>851990</vt:i4>
      </vt:variant>
      <vt:variant>
        <vt:i4>18</vt:i4>
      </vt:variant>
      <vt:variant>
        <vt:i4>0</vt:i4>
      </vt:variant>
      <vt:variant>
        <vt:i4>5</vt:i4>
      </vt:variant>
      <vt:variant>
        <vt:lpwstr>http://www.unistrasi.it/</vt:lpwstr>
      </vt:variant>
      <vt:variant>
        <vt:lpwstr/>
      </vt:variant>
      <vt:variant>
        <vt:i4>7864413</vt:i4>
      </vt:variant>
      <vt:variant>
        <vt:i4>15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3080255</vt:i4>
      </vt:variant>
      <vt:variant>
        <vt:i4>12</vt:i4>
      </vt:variant>
      <vt:variant>
        <vt:i4>0</vt:i4>
      </vt:variant>
      <vt:variant>
        <vt:i4>5</vt:i4>
      </vt:variant>
      <vt:variant>
        <vt:lpwstr>https://online.unistrasi.it/bandi/ListaBandi.asp?tipo=1</vt:lpwstr>
      </vt:variant>
      <vt:variant>
        <vt:lpwstr/>
      </vt:variant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http://www.unistrasi.it/</vt:lpwstr>
      </vt:variant>
      <vt:variant>
        <vt:lpwstr/>
      </vt:variant>
      <vt:variant>
        <vt:i4>3080255</vt:i4>
      </vt:variant>
      <vt:variant>
        <vt:i4>6</vt:i4>
      </vt:variant>
      <vt:variant>
        <vt:i4>0</vt:i4>
      </vt:variant>
      <vt:variant>
        <vt:i4>5</vt:i4>
      </vt:variant>
      <vt:variant>
        <vt:lpwstr>https://online.unistrasi.it/bandi/ListaBandi.asp?tipo=1</vt:lpwstr>
      </vt:variant>
      <vt:variant>
        <vt:lpwstr/>
      </vt:variant>
      <vt:variant>
        <vt:i4>851990</vt:i4>
      </vt:variant>
      <vt:variant>
        <vt:i4>3</vt:i4>
      </vt:variant>
      <vt:variant>
        <vt:i4>0</vt:i4>
      </vt:variant>
      <vt:variant>
        <vt:i4>5</vt:i4>
      </vt:variant>
      <vt:variant>
        <vt:lpwstr>http://www.unistrasi.it/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mailto:rischi@pec.amissima.it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aucone</dc:creator>
  <cp:lastModifiedBy>Petrioli Paola</cp:lastModifiedBy>
  <cp:revision>5</cp:revision>
  <cp:lastPrinted>2024-04-02T07:50:00Z</cp:lastPrinted>
  <dcterms:created xsi:type="dcterms:W3CDTF">2024-12-09T10:48:00Z</dcterms:created>
  <dcterms:modified xsi:type="dcterms:W3CDTF">2024-12-09T10:52:00Z</dcterms:modified>
</cp:coreProperties>
</file>